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9A" w:rsidRDefault="00283E9A">
      <w:pPr>
        <w:pStyle w:val="Hauptb"/>
        <w:widowControl/>
        <w:spacing w:before="120"/>
        <w:jc w:val="center"/>
        <w:rPr>
          <w:sz w:val="26"/>
        </w:rPr>
      </w:pPr>
      <w:bookmarkStart w:id="0" w:name="_GoBack"/>
      <w:bookmarkEnd w:id="0"/>
      <w:r>
        <w:rPr>
          <w:sz w:val="26"/>
        </w:rPr>
        <w:t>Leistungsnachweis</w:t>
      </w:r>
    </w:p>
    <w:p w:rsidR="00283E9A" w:rsidRDefault="00283E9A">
      <w:pPr>
        <w:widowControl/>
        <w:jc w:val="center"/>
        <w:rPr>
          <w:rFonts w:ascii="Arial" w:hAnsi="Arial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283E9A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83E9A" w:rsidRDefault="00283E9A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Auftraggeber: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E9A" w:rsidRDefault="000E4504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283E9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83E9A" w:rsidRDefault="00283E9A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Vertragsnummer/Kennung Auftraggeber: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83E9A" w:rsidRDefault="000E4504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283E9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83E9A" w:rsidRDefault="00283E9A">
            <w:pPr>
              <w:tabs>
                <w:tab w:val="left" w:pos="3828"/>
              </w:tabs>
              <w:spacing w:before="120"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Auftragnehmer: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3E9A" w:rsidRDefault="000E4504">
            <w:pPr>
              <w:tabs>
                <w:tab w:val="left" w:pos="3828"/>
              </w:tabs>
              <w:spacing w:before="120"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283E9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83E9A" w:rsidRDefault="00283E9A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Vertragsnummer/Kennung Auftragnehmer: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E9A" w:rsidRDefault="000E4504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 w:rsidR="00283E9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</w:p>
        </w:tc>
      </w:tr>
    </w:tbl>
    <w:p w:rsidR="00283E9A" w:rsidRDefault="00283E9A">
      <w:pPr>
        <w:widowControl/>
        <w:tabs>
          <w:tab w:val="left" w:pos="3828"/>
        </w:tabs>
        <w:rPr>
          <w:rFonts w:ascii="Arial" w:hAnsi="Arial"/>
          <w:b/>
        </w:rPr>
      </w:pPr>
    </w:p>
    <w:tbl>
      <w:tblPr>
        <w:tblW w:w="963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850"/>
        <w:gridCol w:w="851"/>
        <w:gridCol w:w="992"/>
        <w:gridCol w:w="1276"/>
        <w:gridCol w:w="3543"/>
      </w:tblGrid>
      <w:tr w:rsidR="006A5E37" w:rsidTr="008A63D7">
        <w:trPr>
          <w:cantSplit/>
          <w:trHeight w:val="365"/>
        </w:trPr>
        <w:tc>
          <w:tcPr>
            <w:tcW w:w="709" w:type="dxa"/>
            <w:vMerge w:val="restart"/>
          </w:tcPr>
          <w:p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  <w:tc>
          <w:tcPr>
            <w:tcW w:w="1418" w:type="dxa"/>
            <w:gridSpan w:val="2"/>
          </w:tcPr>
          <w:p w:rsidR="006A5E37" w:rsidRDefault="006A5E37">
            <w:pPr>
              <w:widowControl/>
              <w:tabs>
                <w:tab w:val="left" w:pos="283"/>
                <w:tab w:val="left" w:pos="567"/>
              </w:tabs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Uhrzeit</w:t>
            </w:r>
          </w:p>
        </w:tc>
        <w:tc>
          <w:tcPr>
            <w:tcW w:w="850" w:type="dxa"/>
            <w:vMerge w:val="restart"/>
          </w:tcPr>
          <w:p w:rsidR="006A5E37" w:rsidRDefault="006A5E37" w:rsidP="00291239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Aufwand in Stunden</w:t>
            </w:r>
          </w:p>
        </w:tc>
        <w:tc>
          <w:tcPr>
            <w:tcW w:w="851" w:type="dxa"/>
          </w:tcPr>
          <w:p w:rsidR="006A5E37" w:rsidRDefault="00C32147" w:rsidP="00291239">
            <w:pPr>
              <w:pStyle w:val="Textkrper"/>
              <w:spacing w:before="120"/>
            </w:pPr>
            <w:r>
              <w:rPr>
                <w:spacing w:val="-2"/>
              </w:rPr>
              <w:t>K</w:t>
            </w:r>
            <w:r w:rsidR="006A5E37">
              <w:t>ategorie</w:t>
            </w:r>
          </w:p>
        </w:tc>
        <w:tc>
          <w:tcPr>
            <w:tcW w:w="992" w:type="dxa"/>
          </w:tcPr>
          <w:p w:rsidR="006A5E37" w:rsidRDefault="006A5E37" w:rsidP="00291239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Zeit</w:t>
            </w:r>
          </w:p>
        </w:tc>
        <w:tc>
          <w:tcPr>
            <w:tcW w:w="1276" w:type="dxa"/>
          </w:tcPr>
          <w:p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des Mitarbeiters des Auftrag</w:t>
            </w:r>
            <w:r>
              <w:rPr>
                <w:rFonts w:ascii="Arial" w:hAnsi="Arial"/>
                <w:sz w:val="16"/>
              </w:rPr>
              <w:softHyphen/>
              <w:t>nehmers</w:t>
            </w:r>
          </w:p>
        </w:tc>
        <w:tc>
          <w:tcPr>
            <w:tcW w:w="3543" w:type="dxa"/>
          </w:tcPr>
          <w:p w:rsidR="006A5E37" w:rsidRDefault="006A5E37">
            <w:pPr>
              <w:widowControl/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Durchgeführte Arbeiten</w:t>
            </w:r>
          </w:p>
          <w:p w:rsidR="006A5E37" w:rsidRDefault="006A5E37">
            <w:pPr>
              <w:widowControl/>
              <w:rPr>
                <w:rFonts w:ascii="Arial" w:hAnsi="Arial"/>
              </w:rPr>
            </w:pPr>
          </w:p>
        </w:tc>
      </w:tr>
      <w:tr w:rsidR="006A5E37" w:rsidTr="008A63D7">
        <w:trPr>
          <w:cantSplit/>
          <w:trHeight w:val="365"/>
        </w:trPr>
        <w:tc>
          <w:tcPr>
            <w:tcW w:w="709" w:type="dxa"/>
            <w:vMerge/>
          </w:tcPr>
          <w:p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A5E37" w:rsidRDefault="006A5E37">
            <w:pPr>
              <w:widowControl/>
              <w:tabs>
                <w:tab w:val="left" w:pos="283"/>
                <w:tab w:val="left" w:pos="567"/>
              </w:tabs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von</w:t>
            </w:r>
          </w:p>
        </w:tc>
        <w:tc>
          <w:tcPr>
            <w:tcW w:w="709" w:type="dxa"/>
            <w:vAlign w:val="center"/>
          </w:tcPr>
          <w:p w:rsidR="006A5E37" w:rsidRDefault="006A5E37">
            <w:pPr>
              <w:widowControl/>
              <w:tabs>
                <w:tab w:val="left" w:pos="283"/>
                <w:tab w:val="left" w:pos="567"/>
              </w:tabs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bis</w:t>
            </w:r>
          </w:p>
        </w:tc>
        <w:tc>
          <w:tcPr>
            <w:tcW w:w="850" w:type="dxa"/>
            <w:vMerge/>
          </w:tcPr>
          <w:p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2"/>
          </w:tcPr>
          <w:p w:rsidR="00291239" w:rsidRDefault="00291239" w:rsidP="00EC0C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gemäß </w:t>
            </w:r>
            <w:r w:rsidR="00C32147">
              <w:rPr>
                <w:rFonts w:ascii="Arial" w:hAnsi="Arial"/>
                <w:sz w:val="16"/>
              </w:rPr>
              <w:t>Nummer 4.1</w:t>
            </w:r>
            <w:r w:rsidR="00017A93">
              <w:rPr>
                <w:rFonts w:ascii="Arial" w:hAnsi="Arial"/>
                <w:sz w:val="16"/>
              </w:rPr>
              <w:t>.</w:t>
            </w:r>
            <w:r w:rsidR="00EC0C97">
              <w:rPr>
                <w:rFonts w:ascii="Arial" w:hAnsi="Arial"/>
                <w:sz w:val="16"/>
              </w:rPr>
              <w:t xml:space="preserve">1 </w:t>
            </w:r>
            <w:r w:rsidR="006A5E37">
              <w:rPr>
                <w:rFonts w:ascii="Arial" w:hAnsi="Arial"/>
                <w:sz w:val="16"/>
              </w:rPr>
              <w:t xml:space="preserve">EVB-IT </w:t>
            </w:r>
            <w:r w:rsidR="00C32147">
              <w:rPr>
                <w:rFonts w:ascii="Arial" w:hAnsi="Arial"/>
                <w:sz w:val="16"/>
              </w:rPr>
              <w:t>Dienstvertrag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276" w:type="dxa"/>
          </w:tcPr>
          <w:p w:rsidR="006A5E37" w:rsidRDefault="006A5E37">
            <w:pPr>
              <w:rPr>
                <w:rFonts w:ascii="Arial" w:hAnsi="Arial"/>
                <w:sz w:val="16"/>
              </w:rPr>
            </w:pPr>
          </w:p>
        </w:tc>
        <w:tc>
          <w:tcPr>
            <w:tcW w:w="3543" w:type="dxa"/>
          </w:tcPr>
          <w:p w:rsidR="006A5E37" w:rsidRDefault="006A5E37">
            <w:pPr>
              <w:rPr>
                <w:rFonts w:ascii="Arial" w:hAnsi="Arial"/>
                <w:sz w:val="16"/>
              </w:rPr>
            </w:pP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:rsidTr="008A63D7">
        <w:trPr>
          <w:cantSplit/>
          <w:trHeight w:hRule="exact" w:val="400"/>
        </w:trPr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543" w:type="dxa"/>
          </w:tcPr>
          <w:p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283E9A" w:rsidRDefault="00283E9A">
      <w:pPr>
        <w:widowControl/>
        <w:rPr>
          <w:rFonts w:ascii="Arial" w:hAnsi="Arial"/>
          <w:sz w:val="18"/>
        </w:rPr>
      </w:pPr>
    </w:p>
    <w:p w:rsidR="00283E9A" w:rsidRDefault="00283E9A">
      <w:pPr>
        <w:widowControl/>
        <w:rPr>
          <w:rFonts w:ascii="Arial" w:hAnsi="Arial"/>
          <w:sz w:val="18"/>
        </w:rPr>
      </w:pPr>
    </w:p>
    <w:p w:rsidR="00283E9A" w:rsidRDefault="00283E9A">
      <w:pPr>
        <w:widowControl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4"/>
        <w:gridCol w:w="2126"/>
        <w:gridCol w:w="4819"/>
      </w:tblGrid>
      <w:tr w:rsidR="00283E9A" w:rsidTr="006A603E">
        <w:trPr>
          <w:cantSplit/>
          <w:trHeight w:val="6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E37" w:rsidRDefault="006A5E37" w:rsidP="006A5E37">
            <w:pPr>
              <w:ind w:left="-70"/>
              <w:rPr>
                <w:rFonts w:ascii="Arial" w:hAnsi="Arial"/>
                <w:sz w:val="18"/>
              </w:rPr>
            </w:pPr>
          </w:p>
          <w:p w:rsidR="00283E9A" w:rsidRDefault="00283E9A" w:rsidP="006A5E37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Leistungen wurden wie oben beschrieben erbracht</w:t>
            </w:r>
          </w:p>
          <w:p w:rsidR="006A5E37" w:rsidRDefault="006A5E37" w:rsidP="006A5E37">
            <w:pPr>
              <w:ind w:left="-70"/>
              <w:rPr>
                <w:rFonts w:ascii="Arial" w:hAnsi="Arial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3E9A" w:rsidRDefault="00283E9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 für Haushaltsvermerke des Auftraggebers</w:t>
            </w:r>
          </w:p>
        </w:tc>
      </w:tr>
      <w:tr w:rsidR="00283E9A" w:rsidTr="006A603E">
        <w:trPr>
          <w:cantSplit/>
          <w:trHeight w:hRule="exact" w:val="24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:rsidR="00283E9A" w:rsidRDefault="000E4504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83E9A" w:rsidRDefault="00283E9A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,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3E9A" w:rsidRDefault="000E4504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" w:name="Text116"/>
            <w:r w:rsidR="00283E9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2AC1" w:rsidRDefault="00502AC1">
            <w:pPr>
              <w:rPr>
                <w:rFonts w:ascii="Arial" w:hAnsi="Arial"/>
              </w:rPr>
            </w:pPr>
          </w:p>
          <w:p w:rsidR="00502AC1" w:rsidRPr="00502AC1" w:rsidRDefault="00502AC1">
            <w:pPr>
              <w:rPr>
                <w:rFonts w:ascii="Arial" w:hAnsi="Arial"/>
              </w:rPr>
            </w:pPr>
          </w:p>
          <w:p w:rsidR="00502AC1" w:rsidRPr="00502AC1" w:rsidRDefault="00502AC1">
            <w:pPr>
              <w:rPr>
                <w:rFonts w:ascii="Arial" w:hAnsi="Arial"/>
              </w:rPr>
            </w:pPr>
          </w:p>
          <w:p w:rsidR="00502AC1" w:rsidRPr="00502AC1" w:rsidRDefault="00502AC1">
            <w:pPr>
              <w:rPr>
                <w:rFonts w:ascii="Arial" w:hAnsi="Arial"/>
              </w:rPr>
            </w:pPr>
          </w:p>
          <w:p w:rsidR="00502AC1" w:rsidRDefault="00502AC1" w:rsidP="00502AC1">
            <w:pPr>
              <w:rPr>
                <w:rFonts w:ascii="Arial" w:hAnsi="Arial"/>
              </w:rPr>
            </w:pPr>
          </w:p>
          <w:p w:rsidR="00283E9A" w:rsidRPr="00502AC1" w:rsidRDefault="00283E9A" w:rsidP="006A5E37">
            <w:pPr>
              <w:ind w:firstLine="709"/>
              <w:rPr>
                <w:rFonts w:ascii="Arial" w:hAnsi="Arial"/>
              </w:rPr>
            </w:pPr>
          </w:p>
        </w:tc>
      </w:tr>
      <w:tr w:rsidR="00283E9A" w:rsidRPr="002F7D9B" w:rsidTr="006A603E">
        <w:trPr>
          <w:cantSplit/>
          <w:trHeight w:hRule="exact" w:val="240"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283E9A" w:rsidRPr="002F7D9B" w:rsidRDefault="00283E9A">
            <w:pPr>
              <w:ind w:left="-70"/>
              <w:rPr>
                <w:rFonts w:ascii="Arial" w:hAnsi="Arial"/>
                <w:sz w:val="18"/>
                <w:szCs w:val="18"/>
              </w:rPr>
            </w:pPr>
            <w:r w:rsidRPr="002F7D9B">
              <w:rPr>
                <w:rFonts w:ascii="Arial" w:hAnsi="Arial"/>
                <w:sz w:val="18"/>
                <w:szCs w:val="18"/>
              </w:rPr>
              <w:t>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83E9A" w:rsidRPr="002F7D9B" w:rsidRDefault="00283E9A">
            <w:pPr>
              <w:ind w:left="-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283E9A" w:rsidRPr="002F7D9B" w:rsidRDefault="00283E9A">
            <w:pPr>
              <w:ind w:left="-70"/>
              <w:rPr>
                <w:rFonts w:ascii="Arial" w:hAnsi="Arial"/>
                <w:sz w:val="18"/>
                <w:szCs w:val="18"/>
              </w:rPr>
            </w:pPr>
            <w:r w:rsidRPr="002F7D9B">
              <w:rPr>
                <w:rFonts w:ascii="Arial" w:hAnsi="Arial"/>
                <w:sz w:val="18"/>
                <w:szCs w:val="18"/>
              </w:rPr>
              <w:t>Datum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E9A" w:rsidRPr="002F7D9B" w:rsidRDefault="00283E9A">
            <w:pPr>
              <w:ind w:left="-71"/>
              <w:rPr>
                <w:rFonts w:ascii="Arial" w:hAnsi="Arial"/>
                <w:sz w:val="18"/>
                <w:szCs w:val="18"/>
              </w:rPr>
            </w:pPr>
          </w:p>
        </w:tc>
      </w:tr>
      <w:tr w:rsidR="00283E9A" w:rsidRPr="002F7D9B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3E9A" w:rsidRPr="002F7D9B" w:rsidRDefault="003B340F">
            <w:pPr>
              <w:ind w:left="-70"/>
              <w:rPr>
                <w:rFonts w:ascii="Arial" w:hAnsi="Arial"/>
                <w:sz w:val="18"/>
                <w:szCs w:val="18"/>
              </w:rPr>
            </w:pPr>
            <w:r w:rsidRPr="002F7D9B">
              <w:rPr>
                <w:rFonts w:ascii="Arial" w:hAnsi="Arial"/>
                <w:sz w:val="18"/>
                <w:szCs w:val="18"/>
              </w:rPr>
              <w:t>Auftragnehmer</w:t>
            </w:r>
            <w:r w:rsidR="00283E9A" w:rsidRPr="002F7D9B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E9A" w:rsidRPr="002F7D9B" w:rsidRDefault="00283E9A">
            <w:pPr>
              <w:ind w:left="-70"/>
              <w:rPr>
                <w:rFonts w:ascii="Arial" w:hAnsi="Arial"/>
                <w:sz w:val="18"/>
                <w:szCs w:val="18"/>
              </w:rPr>
            </w:pPr>
          </w:p>
        </w:tc>
      </w:tr>
      <w:tr w:rsidR="00283E9A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3E9A" w:rsidRDefault="000E4504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E9A" w:rsidRDefault="00283E9A">
            <w:pPr>
              <w:ind w:left="-70"/>
              <w:rPr>
                <w:rFonts w:ascii="Arial" w:hAnsi="Arial"/>
              </w:rPr>
            </w:pPr>
          </w:p>
        </w:tc>
      </w:tr>
      <w:tr w:rsidR="00283E9A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3E9A" w:rsidRDefault="000E4504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E9A" w:rsidRDefault="00283E9A">
            <w:pPr>
              <w:ind w:left="-70"/>
              <w:rPr>
                <w:rFonts w:ascii="Arial" w:hAnsi="Arial"/>
              </w:rPr>
            </w:pPr>
          </w:p>
        </w:tc>
      </w:tr>
      <w:tr w:rsidR="00283E9A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3E9A" w:rsidRDefault="00283E9A" w:rsidP="002F7D9B">
            <w:pPr>
              <w:ind w:left="-70"/>
              <w:rPr>
                <w:rFonts w:ascii="Arial" w:hAnsi="Arial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E9A" w:rsidRDefault="00283E9A">
            <w:pPr>
              <w:rPr>
                <w:rFonts w:ascii="Arial" w:hAnsi="Arial"/>
              </w:rPr>
            </w:pPr>
          </w:p>
        </w:tc>
      </w:tr>
      <w:tr w:rsidR="00283E9A" w:rsidRPr="002F7D9B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3E9A" w:rsidRPr="002F7D9B" w:rsidRDefault="00283E9A">
            <w:pPr>
              <w:ind w:left="-70"/>
              <w:rPr>
                <w:rFonts w:ascii="Arial" w:hAnsi="Arial"/>
                <w:sz w:val="18"/>
                <w:szCs w:val="18"/>
              </w:rPr>
            </w:pPr>
            <w:r w:rsidRPr="002F7D9B">
              <w:rPr>
                <w:rFonts w:ascii="Arial" w:hAnsi="Arial"/>
                <w:sz w:val="18"/>
                <w:szCs w:val="18"/>
              </w:rPr>
              <w:t>Unterschrift Auftragnehmer (Name in Druckschrift)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E9A" w:rsidRPr="002F7D9B" w:rsidRDefault="00283E9A">
            <w:pPr>
              <w:ind w:left="-7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283E9A" w:rsidRDefault="00283E9A">
      <w:pPr>
        <w:widowControl/>
        <w:rPr>
          <w:sz w:val="10"/>
        </w:rPr>
      </w:pPr>
    </w:p>
    <w:sectPr w:rsidR="00283E9A" w:rsidSect="006A5E37">
      <w:headerReference w:type="default" r:id="rId8"/>
      <w:footerReference w:type="default" r:id="rId9"/>
      <w:endnotePr>
        <w:numFmt w:val="decimal"/>
      </w:endnotePr>
      <w:pgSz w:w="11907" w:h="16840"/>
      <w:pgMar w:top="1134" w:right="1134" w:bottom="993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E3" w:rsidRDefault="00EE3CE3">
      <w:r>
        <w:separator/>
      </w:r>
    </w:p>
  </w:endnote>
  <w:endnote w:type="continuationSeparator" w:id="0">
    <w:p w:rsidR="00EE3CE3" w:rsidRDefault="00EE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fontKey="{7F8729B3-F6CA-4A1B-9474-4C16E6BD7BFC}"/>
    <w:embedBold r:id="rId2" w:fontKey="{930C47A6-DA66-4B06-8142-5517445AB287}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41A" w:rsidRDefault="00056F3F">
    <w:pPr>
      <w:widowControl/>
      <w:tabs>
        <w:tab w:val="right" w:pos="9498"/>
      </w:tabs>
    </w:pPr>
    <w:r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0.2pt;margin-top:-4.25pt;width:71.45pt;height:32.45pt;z-index:251658240;mso-wrap-edited:f" wrapcoords="-218 0 -218 21109 21600 21109 21600 0 -218 0" fillcolor="window">
          <v:imagedata r:id="rId1" o:title=""/>
          <w10:wrap type="through"/>
        </v:shape>
        <o:OLEObject Type="Embed" ProgID="PBrush" ShapeID="_x0000_s2050" DrawAspect="Content" ObjectID="_1583829260" r:id="rId2"/>
      </w:pict>
    </w:r>
    <w:r w:rsidR="00794F0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-15875</wp:posOffset>
              </wp:positionV>
              <wp:extent cx="5337810" cy="323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781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92D" w:rsidRPr="009C6567" w:rsidRDefault="00C1592D" w:rsidP="00C1592D">
                          <w:pPr>
                            <w:spacing w:before="1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29123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  <w:r w:rsidR="006A5E3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2F7D9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="006A5E3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vom </w:t>
                          </w:r>
                          <w:r w:rsidR="00056F3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01.04.2018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15pt;margin-top:-1.25pt;width:420.3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" fillcolor="#ddd" stroked="f">
              <v:textbox inset=",0,,0">
                <w:txbxContent>
                  <w:p w:rsidR="00C1592D" w:rsidRPr="009C6567" w:rsidRDefault="00C1592D" w:rsidP="00C1592D">
                    <w:pPr>
                      <w:spacing w:before="1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Version </w:t>
                    </w:r>
                    <w:r w:rsidR="00291239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="006A5E37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2F7D9B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="006A5E3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vom </w:t>
                    </w:r>
                    <w:r w:rsidR="00056F3F">
                      <w:rPr>
                        <w:rFonts w:ascii="Arial" w:hAnsi="Arial" w:cs="Arial"/>
                        <w:sz w:val="16"/>
                        <w:szCs w:val="16"/>
                      </w:rPr>
                      <w:t>01.04.2018</w:t>
                    </w:r>
                  </w:p>
                </w:txbxContent>
              </v:textbox>
            </v:shape>
          </w:pict>
        </mc:Fallback>
      </mc:AlternateContent>
    </w:r>
    <w:r w:rsidR="0082241A">
      <w:rPr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E3" w:rsidRDefault="00EE3CE3">
      <w:r>
        <w:separator/>
      </w:r>
    </w:p>
  </w:footnote>
  <w:footnote w:type="continuationSeparator" w:id="0">
    <w:p w:rsidR="00EE3CE3" w:rsidRDefault="00EE3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F81" w:rsidRPr="00E241E1" w:rsidRDefault="005A3F81" w:rsidP="005A3F81">
    <w:pPr>
      <w:shd w:val="clear" w:color="auto" w:fill="E6E6E6"/>
      <w:tabs>
        <w:tab w:val="right" w:pos="9072"/>
      </w:tabs>
      <w:rPr>
        <w:rFonts w:ascii="Arial" w:hAnsi="Arial" w:cs="Arial"/>
        <w:b/>
        <w:sz w:val="16"/>
        <w:szCs w:val="16"/>
      </w:rPr>
    </w:pPr>
  </w:p>
  <w:p w:rsidR="005A3F81" w:rsidRPr="005A3F81" w:rsidRDefault="005A3F81" w:rsidP="005A3F81">
    <w:pPr>
      <w:shd w:val="clear" w:color="auto" w:fill="E6E6E6"/>
      <w:tabs>
        <w:tab w:val="right" w:pos="9630"/>
      </w:tabs>
      <w:rPr>
        <w:rFonts w:ascii="Arial" w:hAnsi="Arial" w:cs="Arial"/>
        <w:b/>
        <w:sz w:val="28"/>
        <w:szCs w:val="28"/>
      </w:rPr>
    </w:pPr>
    <w:r w:rsidRPr="00532A4C">
      <w:rPr>
        <w:rFonts w:ascii="Arial" w:hAnsi="Arial"/>
        <w:b/>
        <w:sz w:val="28"/>
        <w:szCs w:val="28"/>
      </w:rPr>
      <w:t xml:space="preserve">Muster </w:t>
    </w:r>
    <w:r w:rsidR="00C32147" w:rsidRPr="00532A4C">
      <w:rPr>
        <w:rFonts w:ascii="Arial" w:hAnsi="Arial"/>
        <w:b/>
        <w:sz w:val="28"/>
        <w:szCs w:val="28"/>
      </w:rPr>
      <w:t>1</w:t>
    </w:r>
    <w:r w:rsidRPr="00532A4C">
      <w:rPr>
        <w:rFonts w:ascii="Arial" w:hAnsi="Arial"/>
        <w:b/>
        <w:sz w:val="28"/>
        <w:szCs w:val="28"/>
      </w:rPr>
      <w:t xml:space="preserve"> </w:t>
    </w:r>
    <w:r w:rsidR="00BF2519" w:rsidRPr="00532A4C">
      <w:rPr>
        <w:rFonts w:ascii="Arial" w:hAnsi="Arial"/>
        <w:b/>
        <w:sz w:val="28"/>
        <w:szCs w:val="28"/>
      </w:rPr>
      <w:t xml:space="preserve">zu </w:t>
    </w:r>
    <w:r w:rsidRPr="00532A4C">
      <w:rPr>
        <w:rFonts w:ascii="Arial" w:hAnsi="Arial"/>
        <w:b/>
        <w:sz w:val="28"/>
        <w:szCs w:val="28"/>
      </w:rPr>
      <w:t xml:space="preserve">EVB-IT </w:t>
    </w:r>
    <w:r w:rsidR="00C32147" w:rsidRPr="00532A4C">
      <w:rPr>
        <w:rFonts w:ascii="Arial" w:hAnsi="Arial"/>
        <w:b/>
        <w:sz w:val="28"/>
        <w:szCs w:val="28"/>
      </w:rPr>
      <w:t>Dienst</w:t>
    </w:r>
    <w:r w:rsidR="00607749" w:rsidRPr="00532A4C">
      <w:rPr>
        <w:rFonts w:ascii="Arial" w:hAnsi="Arial"/>
        <w:b/>
        <w:sz w:val="28"/>
        <w:szCs w:val="28"/>
      </w:rPr>
      <w:t>leistung</w:t>
    </w:r>
    <w:r w:rsidRPr="005A3F81">
      <w:rPr>
        <w:rFonts w:ascii="Arial" w:hAnsi="Arial" w:cs="Arial"/>
        <w:b/>
        <w:color w:val="000000"/>
        <w:sz w:val="16"/>
      </w:rPr>
      <w:tab/>
      <w:t xml:space="preserve">Seite </w:t>
    </w:r>
    <w:r w:rsidR="000E4504" w:rsidRPr="005A3F81">
      <w:rPr>
        <w:rStyle w:val="Seitenzahl"/>
        <w:rFonts w:ascii="Arial" w:hAnsi="Arial" w:cs="Arial"/>
        <w:b/>
        <w:sz w:val="16"/>
      </w:rPr>
      <w:fldChar w:fldCharType="begin"/>
    </w:r>
    <w:r w:rsidRPr="005A3F81">
      <w:rPr>
        <w:rStyle w:val="Seitenzahl"/>
        <w:rFonts w:ascii="Arial" w:hAnsi="Arial" w:cs="Arial"/>
        <w:b/>
        <w:sz w:val="16"/>
      </w:rPr>
      <w:instrText xml:space="preserve"> PAGE  \* ARABIC </w:instrText>
    </w:r>
    <w:r w:rsidR="000E4504" w:rsidRPr="005A3F81">
      <w:rPr>
        <w:rStyle w:val="Seitenzahl"/>
        <w:rFonts w:ascii="Arial" w:hAnsi="Arial" w:cs="Arial"/>
        <w:b/>
        <w:sz w:val="16"/>
      </w:rPr>
      <w:fldChar w:fldCharType="separate"/>
    </w:r>
    <w:r w:rsidR="00056F3F">
      <w:rPr>
        <w:rStyle w:val="Seitenzahl"/>
        <w:rFonts w:ascii="Arial" w:hAnsi="Arial" w:cs="Arial"/>
        <w:b/>
        <w:noProof/>
        <w:sz w:val="16"/>
      </w:rPr>
      <w:t>1</w:t>
    </w:r>
    <w:r w:rsidR="000E4504" w:rsidRPr="005A3F81">
      <w:rPr>
        <w:rStyle w:val="Seitenzahl"/>
        <w:rFonts w:ascii="Arial" w:hAnsi="Arial" w:cs="Arial"/>
        <w:b/>
        <w:sz w:val="16"/>
      </w:rPr>
      <w:fldChar w:fldCharType="end"/>
    </w:r>
    <w:r w:rsidRPr="005A3F81">
      <w:rPr>
        <w:rStyle w:val="Seitenzahl"/>
        <w:rFonts w:ascii="Arial" w:hAnsi="Arial" w:cs="Arial"/>
        <w:b/>
        <w:sz w:val="16"/>
      </w:rPr>
      <w:t xml:space="preserve"> </w:t>
    </w:r>
    <w:r w:rsidRPr="005A3F81">
      <w:rPr>
        <w:rStyle w:val="Seitenzahl"/>
        <w:rFonts w:ascii="Arial" w:hAnsi="Arial" w:cs="Arial"/>
        <w:b/>
        <w:color w:val="000000"/>
        <w:sz w:val="16"/>
      </w:rPr>
      <w:t xml:space="preserve">von </w:t>
    </w:r>
    <w:r w:rsidR="000E4504" w:rsidRPr="005A3F81">
      <w:rPr>
        <w:rStyle w:val="Seitenzahl"/>
        <w:rFonts w:ascii="Arial" w:hAnsi="Arial" w:cs="Arial"/>
        <w:b/>
        <w:sz w:val="16"/>
      </w:rPr>
      <w:fldChar w:fldCharType="begin"/>
    </w:r>
    <w:r w:rsidRPr="005A3F81">
      <w:rPr>
        <w:rStyle w:val="Seitenzahl"/>
        <w:rFonts w:ascii="Arial" w:hAnsi="Arial" w:cs="Arial"/>
        <w:b/>
        <w:sz w:val="16"/>
      </w:rPr>
      <w:instrText xml:space="preserve"> NUMPAGES </w:instrText>
    </w:r>
    <w:r w:rsidR="000E4504" w:rsidRPr="005A3F81">
      <w:rPr>
        <w:rStyle w:val="Seitenzahl"/>
        <w:rFonts w:ascii="Arial" w:hAnsi="Arial" w:cs="Arial"/>
        <w:b/>
        <w:sz w:val="16"/>
      </w:rPr>
      <w:fldChar w:fldCharType="separate"/>
    </w:r>
    <w:r w:rsidR="00056F3F">
      <w:rPr>
        <w:rStyle w:val="Seitenzahl"/>
        <w:rFonts w:ascii="Arial" w:hAnsi="Arial" w:cs="Arial"/>
        <w:b/>
        <w:noProof/>
        <w:sz w:val="16"/>
      </w:rPr>
      <w:t>1</w:t>
    </w:r>
    <w:r w:rsidR="000E4504" w:rsidRPr="005A3F81">
      <w:rPr>
        <w:rStyle w:val="Seitenzahl"/>
        <w:rFonts w:ascii="Arial" w:hAnsi="Arial" w:cs="Arial"/>
        <w:b/>
        <w:sz w:val="16"/>
      </w:rPr>
      <w:fldChar w:fldCharType="end"/>
    </w:r>
    <w:bookmarkStart w:id="3" w:name="_Ref86202672"/>
    <w:bookmarkStart w:id="4" w:name="_Toc94942117"/>
    <w:bookmarkStart w:id="5" w:name="_Toc139107489"/>
    <w:bookmarkStart w:id="6" w:name="_Toc161651545"/>
    <w:bookmarkStart w:id="7" w:name="_Toc168307123"/>
    <w:bookmarkStart w:id="8" w:name="_Toc177271858"/>
  </w:p>
  <w:p w:rsidR="005A3F81" w:rsidRPr="00532A4C" w:rsidRDefault="005A3F81" w:rsidP="005A3F81">
    <w:pPr>
      <w:shd w:val="clear" w:color="auto" w:fill="E6E6E6"/>
      <w:tabs>
        <w:tab w:val="left" w:pos="4536"/>
        <w:tab w:val="right" w:pos="8789"/>
      </w:tabs>
      <w:rPr>
        <w:rFonts w:ascii="Arial" w:hAnsi="Arial"/>
        <w:b/>
        <w:sz w:val="28"/>
        <w:szCs w:val="28"/>
      </w:rPr>
    </w:pPr>
    <w:r w:rsidRPr="00532A4C">
      <w:rPr>
        <w:rFonts w:ascii="Arial" w:hAnsi="Arial"/>
        <w:b/>
        <w:sz w:val="28"/>
        <w:szCs w:val="28"/>
      </w:rPr>
      <w:t>Leistungsnachweis</w:t>
    </w:r>
    <w:r w:rsidR="00071A92" w:rsidRPr="00532A4C">
      <w:rPr>
        <w:rFonts w:ascii="Arial" w:hAnsi="Arial"/>
        <w:b/>
        <w:sz w:val="28"/>
        <w:szCs w:val="28"/>
      </w:rPr>
      <w:t xml:space="preserve"> Dienstleistung</w:t>
    </w:r>
  </w:p>
  <w:bookmarkEnd w:id="3"/>
  <w:bookmarkEnd w:id="4"/>
  <w:bookmarkEnd w:id="5"/>
  <w:bookmarkEnd w:id="6"/>
  <w:bookmarkEnd w:id="7"/>
  <w:bookmarkEnd w:id="8"/>
  <w:p w:rsidR="005A3F81" w:rsidRPr="005A3F81" w:rsidRDefault="005A3F81" w:rsidP="005A3F81">
    <w:pPr>
      <w:shd w:val="clear" w:color="auto" w:fill="E6E6E6"/>
      <w:tabs>
        <w:tab w:val="left" w:pos="4536"/>
        <w:tab w:val="right" w:pos="8789"/>
      </w:tabs>
      <w:spacing w:after="120"/>
      <w:rPr>
        <w:rFonts w:ascii="Arial" w:hAnsi="Arial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9A"/>
    <w:rsid w:val="00007D3A"/>
    <w:rsid w:val="00017A93"/>
    <w:rsid w:val="00033608"/>
    <w:rsid w:val="00046C41"/>
    <w:rsid w:val="00056F3F"/>
    <w:rsid w:val="00071A92"/>
    <w:rsid w:val="00084B02"/>
    <w:rsid w:val="000B39B9"/>
    <w:rsid w:val="000D262B"/>
    <w:rsid w:val="000E4504"/>
    <w:rsid w:val="00140E6A"/>
    <w:rsid w:val="001C22AB"/>
    <w:rsid w:val="001C7A60"/>
    <w:rsid w:val="001E68D1"/>
    <w:rsid w:val="00206DAA"/>
    <w:rsid w:val="00261E58"/>
    <w:rsid w:val="00283E9A"/>
    <w:rsid w:val="00290239"/>
    <w:rsid w:val="00291239"/>
    <w:rsid w:val="002B0E70"/>
    <w:rsid w:val="002B3F7E"/>
    <w:rsid w:val="002C606B"/>
    <w:rsid w:val="002F7D9B"/>
    <w:rsid w:val="00301326"/>
    <w:rsid w:val="00313263"/>
    <w:rsid w:val="00317A01"/>
    <w:rsid w:val="00343F05"/>
    <w:rsid w:val="00376569"/>
    <w:rsid w:val="003B340F"/>
    <w:rsid w:val="003D0C7E"/>
    <w:rsid w:val="003E6769"/>
    <w:rsid w:val="004111B6"/>
    <w:rsid w:val="00471AC5"/>
    <w:rsid w:val="00496E5F"/>
    <w:rsid w:val="004D14EC"/>
    <w:rsid w:val="00502AC1"/>
    <w:rsid w:val="00523F8A"/>
    <w:rsid w:val="00532A4C"/>
    <w:rsid w:val="00537ED7"/>
    <w:rsid w:val="00540550"/>
    <w:rsid w:val="005447FC"/>
    <w:rsid w:val="00557A1D"/>
    <w:rsid w:val="00580025"/>
    <w:rsid w:val="00587672"/>
    <w:rsid w:val="005A3F81"/>
    <w:rsid w:val="005D71C4"/>
    <w:rsid w:val="005F2E86"/>
    <w:rsid w:val="00601715"/>
    <w:rsid w:val="00607749"/>
    <w:rsid w:val="0062243B"/>
    <w:rsid w:val="0064081A"/>
    <w:rsid w:val="006A5E37"/>
    <w:rsid w:val="006A603E"/>
    <w:rsid w:val="006B190F"/>
    <w:rsid w:val="006C6C63"/>
    <w:rsid w:val="006D466B"/>
    <w:rsid w:val="006F767C"/>
    <w:rsid w:val="007002A9"/>
    <w:rsid w:val="0071051C"/>
    <w:rsid w:val="00712473"/>
    <w:rsid w:val="00721260"/>
    <w:rsid w:val="00794F0F"/>
    <w:rsid w:val="007A1CD2"/>
    <w:rsid w:val="007C2626"/>
    <w:rsid w:val="007F18EE"/>
    <w:rsid w:val="00806FEF"/>
    <w:rsid w:val="0082241A"/>
    <w:rsid w:val="00830D23"/>
    <w:rsid w:val="00837641"/>
    <w:rsid w:val="00845439"/>
    <w:rsid w:val="00846BFD"/>
    <w:rsid w:val="008711A7"/>
    <w:rsid w:val="0089767E"/>
    <w:rsid w:val="008A02E6"/>
    <w:rsid w:val="008A63D7"/>
    <w:rsid w:val="00947ABB"/>
    <w:rsid w:val="00997B46"/>
    <w:rsid w:val="009C6567"/>
    <w:rsid w:val="009E1B45"/>
    <w:rsid w:val="00A308BD"/>
    <w:rsid w:val="00A37BF1"/>
    <w:rsid w:val="00A66F02"/>
    <w:rsid w:val="00A73DE5"/>
    <w:rsid w:val="00AA0884"/>
    <w:rsid w:val="00AA0966"/>
    <w:rsid w:val="00B04B04"/>
    <w:rsid w:val="00B31525"/>
    <w:rsid w:val="00BD208E"/>
    <w:rsid w:val="00BF2519"/>
    <w:rsid w:val="00C1592D"/>
    <w:rsid w:val="00C32147"/>
    <w:rsid w:val="00C37925"/>
    <w:rsid w:val="00CA61B1"/>
    <w:rsid w:val="00CF51ED"/>
    <w:rsid w:val="00D168AB"/>
    <w:rsid w:val="00D924E3"/>
    <w:rsid w:val="00DC3600"/>
    <w:rsid w:val="00DF43AC"/>
    <w:rsid w:val="00E14102"/>
    <w:rsid w:val="00E241E1"/>
    <w:rsid w:val="00E810D2"/>
    <w:rsid w:val="00E92299"/>
    <w:rsid w:val="00EA46A8"/>
    <w:rsid w:val="00EB1977"/>
    <w:rsid w:val="00EC0C97"/>
    <w:rsid w:val="00EE3CE3"/>
    <w:rsid w:val="00EE4022"/>
    <w:rsid w:val="00EE6727"/>
    <w:rsid w:val="00EF0D4F"/>
    <w:rsid w:val="00F13353"/>
    <w:rsid w:val="00F326F6"/>
    <w:rsid w:val="00F53E0F"/>
    <w:rsid w:val="00FA068A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4504"/>
    <w:pPr>
      <w:widowControl w:val="0"/>
    </w:pPr>
  </w:style>
  <w:style w:type="paragraph" w:styleId="berschrift2">
    <w:name w:val="heading 2"/>
    <w:basedOn w:val="Standard"/>
    <w:next w:val="Standard"/>
    <w:qFormat/>
    <w:rsid w:val="000E4504"/>
    <w:p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">
    <w:name w:val="Hauptüb"/>
    <w:basedOn w:val="Standard"/>
    <w:next w:val="berschr"/>
    <w:rsid w:val="000E4504"/>
    <w:pPr>
      <w:jc w:val="both"/>
    </w:pPr>
    <w:rPr>
      <w:rFonts w:ascii="Arial" w:hAnsi="Arial"/>
      <w:b/>
      <w:sz w:val="30"/>
    </w:rPr>
  </w:style>
  <w:style w:type="paragraph" w:customStyle="1" w:styleId="berschr">
    <w:name w:val="Überschr"/>
    <w:basedOn w:val="Standard"/>
    <w:next w:val="Standard"/>
    <w:rsid w:val="000E4504"/>
    <w:pPr>
      <w:keepNext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rsid w:val="000E4504"/>
    <w:pPr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uiPriority w:val="99"/>
    <w:rsid w:val="000E4504"/>
    <w:rPr>
      <w:sz w:val="20"/>
    </w:rPr>
  </w:style>
  <w:style w:type="paragraph" w:styleId="Fuzeile">
    <w:name w:val="footer"/>
    <w:basedOn w:val="Standard"/>
    <w:rsid w:val="000E4504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E4504"/>
    <w:pPr>
      <w:widowControl/>
      <w:spacing w:before="140"/>
      <w:jc w:val="center"/>
    </w:pPr>
    <w:rPr>
      <w:rFonts w:ascii="Arial" w:hAnsi="Arial"/>
      <w:sz w:val="16"/>
    </w:rPr>
  </w:style>
  <w:style w:type="paragraph" w:customStyle="1" w:styleId="TextkrperohneNummer">
    <w:name w:val="Textkörper ohne Nummer"/>
    <w:basedOn w:val="Textkrper"/>
    <w:rsid w:val="007002A9"/>
    <w:pPr>
      <w:spacing w:before="0" w:after="60" w:line="280" w:lineRule="exact"/>
      <w:ind w:left="567"/>
      <w:jc w:val="both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C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0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4504"/>
    <w:pPr>
      <w:widowControl w:val="0"/>
    </w:pPr>
  </w:style>
  <w:style w:type="paragraph" w:styleId="berschrift2">
    <w:name w:val="heading 2"/>
    <w:basedOn w:val="Standard"/>
    <w:next w:val="Standard"/>
    <w:qFormat/>
    <w:rsid w:val="000E4504"/>
    <w:p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">
    <w:name w:val="Hauptüb"/>
    <w:basedOn w:val="Standard"/>
    <w:next w:val="berschr"/>
    <w:rsid w:val="000E4504"/>
    <w:pPr>
      <w:jc w:val="both"/>
    </w:pPr>
    <w:rPr>
      <w:rFonts w:ascii="Arial" w:hAnsi="Arial"/>
      <w:b/>
      <w:sz w:val="30"/>
    </w:rPr>
  </w:style>
  <w:style w:type="paragraph" w:customStyle="1" w:styleId="berschr">
    <w:name w:val="Überschr"/>
    <w:basedOn w:val="Standard"/>
    <w:next w:val="Standard"/>
    <w:rsid w:val="000E4504"/>
    <w:pPr>
      <w:keepNext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rsid w:val="000E4504"/>
    <w:pPr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uiPriority w:val="99"/>
    <w:rsid w:val="000E4504"/>
    <w:rPr>
      <w:sz w:val="20"/>
    </w:rPr>
  </w:style>
  <w:style w:type="paragraph" w:styleId="Fuzeile">
    <w:name w:val="footer"/>
    <w:basedOn w:val="Standard"/>
    <w:rsid w:val="000E4504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E4504"/>
    <w:pPr>
      <w:widowControl/>
      <w:spacing w:before="140"/>
      <w:jc w:val="center"/>
    </w:pPr>
    <w:rPr>
      <w:rFonts w:ascii="Arial" w:hAnsi="Arial"/>
      <w:sz w:val="16"/>
    </w:rPr>
  </w:style>
  <w:style w:type="paragraph" w:customStyle="1" w:styleId="TextkrperohneNummer">
    <w:name w:val="Textkörper ohne Nummer"/>
    <w:basedOn w:val="Textkrper"/>
    <w:rsid w:val="007002A9"/>
    <w:pPr>
      <w:spacing w:before="0" w:after="60" w:line="280" w:lineRule="exact"/>
      <w:ind w:left="567"/>
      <w:jc w:val="both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C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0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E34C9-67BF-4318-B467-1348BF54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3529EE8E.dotm</Template>
  <TotalTime>0</TotalTime>
  <Pages>1</Pages>
  <Words>446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1 - Leistungsnachweis Dienstleistung</vt:lpstr>
    </vt:vector>
  </TitlesOfParts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1 - Leistungsnachweis Dienstleistung</dc:title>
  <dc:creator/>
  <cp:lastModifiedBy/>
  <cp:revision>1</cp:revision>
  <dcterms:created xsi:type="dcterms:W3CDTF">2018-03-29T09:48:00Z</dcterms:created>
  <dcterms:modified xsi:type="dcterms:W3CDTF">2018-03-29T09:48:00Z</dcterms:modified>
</cp:coreProperties>
</file>